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92BE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92BEE" w:rsidRPr="00E92BEE">
        <w:rPr>
          <w:rStyle w:val="a9"/>
        </w:rPr>
        <w:t>Федеральное бюджетное учреждение здравоохранения «Центр гигиены и эпидемиологии в ХМАО - Югре»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92B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92B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proofErr w:type="gramStart"/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</w:t>
            </w:r>
            <w:proofErr w:type="gramEnd"/>
            <w:r w:rsidRPr="004654AF">
              <w:rPr>
                <w:color w:val="000000"/>
                <w:sz w:val="20"/>
              </w:rPr>
              <w:t xml:space="preserve">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92BEE" w:rsidRPr="00F06873" w:rsidTr="004654AF">
        <w:tc>
          <w:tcPr>
            <w:tcW w:w="959" w:type="dxa"/>
            <w:shd w:val="clear" w:color="auto" w:fill="auto"/>
            <w:vAlign w:val="center"/>
          </w:tcPr>
          <w:p w:rsidR="00E92BEE" w:rsidRPr="00F06873" w:rsidRDefault="00E92BE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2BEE" w:rsidRPr="00E92BEE" w:rsidRDefault="00E92BEE" w:rsidP="001B19D8">
            <w:pPr>
              <w:jc w:val="center"/>
              <w:rPr>
                <w:b/>
                <w:sz w:val="18"/>
                <w:szCs w:val="18"/>
              </w:rPr>
            </w:pPr>
            <w:r w:rsidRPr="00E92BEE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2BEE" w:rsidRPr="00F06873" w:rsidTr="004654AF">
        <w:tc>
          <w:tcPr>
            <w:tcW w:w="959" w:type="dxa"/>
            <w:shd w:val="clear" w:color="auto" w:fill="auto"/>
            <w:vAlign w:val="center"/>
          </w:tcPr>
          <w:p w:rsidR="00E92BEE" w:rsidRPr="00F06873" w:rsidRDefault="00E92B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2-140-09.10.2019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2BEE" w:rsidRPr="00E92BEE" w:rsidRDefault="00E92B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BEE" w:rsidRPr="00F06873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2BEE" w:rsidRPr="00F06873" w:rsidTr="004654AF">
        <w:tc>
          <w:tcPr>
            <w:tcW w:w="959" w:type="dxa"/>
            <w:shd w:val="clear" w:color="auto" w:fill="auto"/>
            <w:vAlign w:val="center"/>
          </w:tcPr>
          <w:p w:rsidR="00E92BEE" w:rsidRDefault="00E92B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4-139-07.10.2019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2BEE" w:rsidRPr="00E92BEE" w:rsidRDefault="00E92B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2BEE" w:rsidRDefault="00E92B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92BEE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2BEE" w:rsidP="009D6532">
            <w:pPr>
              <w:pStyle w:val="aa"/>
            </w:pPr>
            <w:r>
              <w:t>Начальник отдела по работе в условиях ЧС, мобилизационной и спецработе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2BEE" w:rsidP="009D6532">
            <w:pPr>
              <w:pStyle w:val="aa"/>
            </w:pPr>
            <w:r>
              <w:t>Жеманский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92BE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92B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2BEE" w:rsidP="009D6532">
            <w:pPr>
              <w:pStyle w:val="aa"/>
            </w:pPr>
            <w:r>
              <w:t>Заведующий микробиологической л</w:t>
            </w:r>
            <w:r>
              <w:t>а</w:t>
            </w:r>
            <w:r>
              <w:t>бораторией, Председатель Совета тр</w:t>
            </w:r>
            <w:r>
              <w:t>у</w:t>
            </w:r>
            <w:r>
              <w:t>дового коллектива Учреждения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2BEE" w:rsidP="009D6532">
            <w:pPr>
              <w:pStyle w:val="aa"/>
            </w:pPr>
            <w:r>
              <w:t>Юсуф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92B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92BE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92BEE" w:rsidRPr="00E92BEE" w:rsidTr="00E92B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  <w:r>
              <w:t>Специалист по охране труда и пожа</w:t>
            </w:r>
            <w:r>
              <w:t>р</w:t>
            </w:r>
            <w:r>
              <w:t>ной профилактике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  <w:r>
              <w:t>Бехтерев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BEE" w:rsidRPr="00E92BEE" w:rsidRDefault="00E92BEE" w:rsidP="009D6532">
            <w:pPr>
              <w:pStyle w:val="aa"/>
            </w:pPr>
          </w:p>
        </w:tc>
      </w:tr>
      <w:tr w:rsidR="00E92BEE" w:rsidRPr="00E92BEE" w:rsidTr="00E92B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  <w:r w:rsidRPr="00E92B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  <w:r w:rsidRPr="00E92B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  <w:r w:rsidRPr="00E92BE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2BEE" w:rsidRPr="00E92BEE" w:rsidRDefault="00E92BEE" w:rsidP="009D6532">
            <w:pPr>
              <w:pStyle w:val="aa"/>
              <w:rPr>
                <w:vertAlign w:val="superscript"/>
              </w:rPr>
            </w:pPr>
            <w:r w:rsidRPr="00E92BE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92BEE" w:rsidTr="00E92BE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BEE" w:rsidRDefault="00E92BEE" w:rsidP="002743B5">
            <w:pPr>
              <w:pStyle w:val="aa"/>
            </w:pPr>
            <w:r w:rsidRPr="00E92BEE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BE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BE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BE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BEE" w:rsidRDefault="00E92BEE" w:rsidP="002743B5">
            <w:pPr>
              <w:pStyle w:val="aa"/>
            </w:pPr>
            <w:r w:rsidRPr="00E92BEE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2BE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2BEE" w:rsidRDefault="002743B5" w:rsidP="002743B5">
            <w:pPr>
              <w:pStyle w:val="aa"/>
            </w:pPr>
          </w:p>
        </w:tc>
      </w:tr>
      <w:tr w:rsidR="002743B5" w:rsidRPr="00E92BEE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E92BEE" w:rsidRDefault="00E92BEE" w:rsidP="002743B5">
            <w:pPr>
              <w:pStyle w:val="aa"/>
              <w:rPr>
                <w:b/>
                <w:vertAlign w:val="superscript"/>
              </w:rPr>
            </w:pPr>
            <w:r w:rsidRPr="00E92BE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E92BE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E92BEE" w:rsidRDefault="00E92BEE" w:rsidP="002743B5">
            <w:pPr>
              <w:pStyle w:val="aa"/>
              <w:rPr>
                <w:b/>
                <w:vertAlign w:val="superscript"/>
              </w:rPr>
            </w:pPr>
            <w:r w:rsidRPr="00E92B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E92BE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E92BEE" w:rsidRDefault="00E92BEE" w:rsidP="002743B5">
            <w:pPr>
              <w:pStyle w:val="aa"/>
              <w:rPr>
                <w:b/>
                <w:vertAlign w:val="superscript"/>
              </w:rPr>
            </w:pPr>
            <w:r w:rsidRPr="00E92BE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E92BE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E92BEE" w:rsidRDefault="00E92BEE" w:rsidP="002743B5">
            <w:pPr>
              <w:pStyle w:val="aa"/>
              <w:rPr>
                <w:vertAlign w:val="superscript"/>
              </w:rPr>
            </w:pPr>
            <w:r w:rsidRPr="00E92BE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0B" w:rsidRDefault="001F270B" w:rsidP="00E92BEE">
      <w:r>
        <w:separator/>
      </w:r>
    </w:p>
  </w:endnote>
  <w:endnote w:type="continuationSeparator" w:id="0">
    <w:p w:rsidR="001F270B" w:rsidRDefault="001F270B" w:rsidP="00E9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0B" w:rsidRDefault="001F270B" w:rsidP="00E92BEE">
      <w:r>
        <w:separator/>
      </w:r>
    </w:p>
  </w:footnote>
  <w:footnote w:type="continuationSeparator" w:id="0">
    <w:p w:rsidR="001F270B" w:rsidRDefault="001F270B" w:rsidP="00E9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8"/>
    <w:docVar w:name="adv_info1" w:val="     "/>
    <w:docVar w:name="adv_info2" w:val="     "/>
    <w:docVar w:name="adv_info3" w:val="     "/>
    <w:docVar w:name="att_org_adr" w:val="344000, Ростовская область г. Ростов-на-Дону, ул. Нансена, д. 148А, офис 502"/>
    <w:docVar w:name="att_org_dop" w:val="&quot;Общество с ограниченной ответственностью &quot;&quot;Эксперт-Консалтинг&quot;&quot;_x000d__x000a_344000, Россия, Ростовская обл, Ростов-на-Дону г, Нансена ул, дом 148а, Инженерно-лабораторный корпус ЭПКБ, помещения №502, 504; +7 (800) 600-17-16; +7 (863) 333-30-93; info@econ-rostov.ru_x000d__x000a_Уникальный номер записи об аккредитации в реестре аккредитованных лиц: RA.RU.21ЖГ01&quot;"/>
    <w:docVar w:name="att_org_name" w:val="&quot;Общество с ограниченной ответственностью «ЭКСПЕРТ-КОНСАЛТИНГ»_x000d__x000a_(ООО «ЭКОН»)&quot;"/>
    <w:docVar w:name="att_org_reg_date" w:val="30.06.2016"/>
    <w:docVar w:name="att_org_reg_num" w:val="329"/>
    <w:docVar w:name="boss_fio" w:val="Мажников Алексей Васильевич"/>
    <w:docVar w:name="ceh_info" w:val="Федеральное бюджетное учреждение здравоохранения «Центр гигиены и эпидемиологии в ХМАО - Югре»"/>
    <w:docVar w:name="doc_name" w:val="Документ28"/>
    <w:docVar w:name="doc_type" w:val="5"/>
    <w:docVar w:name="fill_date" w:val="       "/>
    <w:docVar w:name="org_guid" w:val="D39CD1146C3542EBADF5F2EE992A9C59"/>
    <w:docVar w:name="org_id" w:val="62"/>
    <w:docVar w:name="org_name" w:val="     "/>
    <w:docVar w:name="pers_guids" w:val="DEB05ECD7C6F4CA09DA15095F0A8F9D2@161-594-566 87"/>
    <w:docVar w:name="pers_snils" w:val="DEB05ECD7C6F4CA09DA15095F0A8F9D2@161-594-566 87"/>
    <w:docVar w:name="podr_id" w:val="org_62"/>
    <w:docVar w:name="pred_dolg" w:val="Начальник отдела по работе в условиях ЧС, мобилизационной и спецработе"/>
    <w:docVar w:name="pred_fio" w:val="Жеманский А.А."/>
    <w:docVar w:name="prikaz_sout" w:val="817"/>
    <w:docVar w:name="rbtd_adr" w:val="     "/>
    <w:docVar w:name="rbtd_name" w:val="Федеральное бюджетное учреждение здравоохранения «Центр гигиены и эпидемиологии в ХМАО - Югре»"/>
    <w:docVar w:name="step_test" w:val="6"/>
    <w:docVar w:name="sv_docs" w:val="1"/>
  </w:docVars>
  <w:rsids>
    <w:rsidRoot w:val="00E92BEE"/>
    <w:rsid w:val="0000729E"/>
    <w:rsid w:val="0002033E"/>
    <w:rsid w:val="000C5130"/>
    <w:rsid w:val="000D3760"/>
    <w:rsid w:val="000F0714"/>
    <w:rsid w:val="00196135"/>
    <w:rsid w:val="001A7AC3"/>
    <w:rsid w:val="001B19D8"/>
    <w:rsid w:val="001F270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92BEE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2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2BEE"/>
    <w:rPr>
      <w:sz w:val="24"/>
    </w:rPr>
  </w:style>
  <w:style w:type="paragraph" w:styleId="ad">
    <w:name w:val="footer"/>
    <w:basedOn w:val="a"/>
    <w:link w:val="ae"/>
    <w:rsid w:val="00E92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2BE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2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2BEE"/>
    <w:rPr>
      <w:sz w:val="24"/>
    </w:rPr>
  </w:style>
  <w:style w:type="paragraph" w:styleId="ad">
    <w:name w:val="footer"/>
    <w:basedOn w:val="a"/>
    <w:link w:val="ae"/>
    <w:rsid w:val="00E92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92B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WorkPC</dc:creator>
  <cp:lastModifiedBy>WorkPC</cp:lastModifiedBy>
  <cp:revision>1</cp:revision>
  <dcterms:created xsi:type="dcterms:W3CDTF">2025-02-12T16:39:00Z</dcterms:created>
  <dcterms:modified xsi:type="dcterms:W3CDTF">2025-02-12T16:39:00Z</dcterms:modified>
</cp:coreProperties>
</file>